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29 May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B2402E">
        <w:rPr>
          <w:rFonts w:cs="Arial"/>
          <w:b/>
          <w:i/>
          <w:sz w:val="18"/>
          <w:szCs w:val="18"/>
          <w:lang w:val="en-ZA"/>
        </w:rPr>
        <w:t>LIMITED</w:t>
      </w:r>
      <w:r w:rsidR="00B2402E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IND236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2402E" w:rsidRDefault="00B2402E" w:rsidP="00B2402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>
        <w:rPr>
          <w:rFonts w:cs="Arial"/>
          <w:b/>
          <w:sz w:val="18"/>
          <w:szCs w:val="18"/>
        </w:rPr>
        <w:t xml:space="preserve">INDWA INVESTMENTS LIMITED – IND236 </w:t>
      </w:r>
      <w:r>
        <w:rPr>
          <w:rFonts w:cs="Arial"/>
          <w:sz w:val="18"/>
          <w:szCs w:val="18"/>
          <w:lang w:val="en-GB"/>
        </w:rPr>
        <w:t xml:space="preserve">with effect from 29 May 2012, settlement date, under its Asset Backed Commercial Paper Programme dated 23 May 2003. 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B2402E">
        <w:rPr>
          <w:rFonts w:cs="Arial"/>
          <w:b/>
          <w:sz w:val="18"/>
          <w:szCs w:val="18"/>
          <w:lang w:val="en-ZA"/>
        </w:rPr>
        <w:t>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B2402E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Total Notes Outstanding</w:t>
      </w:r>
      <w:r>
        <w:rPr>
          <w:rFonts w:cs="Arial"/>
          <w:b/>
          <w:sz w:val="18"/>
          <w:szCs w:val="18"/>
          <w:lang w:val="en-ZA"/>
        </w:rPr>
        <w:tab/>
      </w:r>
      <w:r w:rsidRPr="00B2402E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 xml:space="preserve"> 7</w:t>
      </w:r>
      <w:r w:rsidRPr="00B2402E">
        <w:rPr>
          <w:rFonts w:cs="Arial"/>
          <w:sz w:val="18"/>
          <w:szCs w:val="18"/>
          <w:lang w:val="en-ZA"/>
        </w:rPr>
        <w:t>, 043,000,000.00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IND236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257,000,000.00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B2402E">
        <w:rPr>
          <w:rFonts w:cs="Arial"/>
          <w:sz w:val="18"/>
          <w:szCs w:val="18"/>
          <w:lang w:val="en-ZA"/>
        </w:rPr>
        <w:t>98.466620%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B2402E">
        <w:rPr>
          <w:rFonts w:cs="Arial"/>
          <w:b/>
          <w:sz w:val="18"/>
          <w:szCs w:val="18"/>
          <w:lang w:val="en-ZA"/>
        </w:rPr>
        <w:t>Indicator</w:t>
      </w:r>
      <w:r w:rsidR="00B2402E">
        <w:rPr>
          <w:rFonts w:cs="Arial"/>
          <w:b/>
          <w:sz w:val="18"/>
          <w:szCs w:val="18"/>
          <w:lang w:val="en-ZA"/>
        </w:rPr>
        <w:tab/>
      </w:r>
      <w:r w:rsidR="00B2402E" w:rsidRPr="00B2402E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September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August</w:t>
      </w:r>
      <w:r w:rsidR="00B2402E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September</w:t>
      </w:r>
      <w:r w:rsidR="00B2402E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August</w:t>
      </w:r>
      <w:r w:rsidR="00B2402E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ZAG000091760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D11563" w:rsidRPr="005F656B" w:rsidRDefault="00D11563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bookmarkStart w:id="0" w:name="_GoBack"/>
      <w:bookmarkEnd w:id="0"/>
    </w:p>
    <w:p w:rsidR="00D11563" w:rsidRPr="006E03A9" w:rsidRDefault="00D11563" w:rsidP="00D1156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</w:t>
      </w:r>
      <w:r w:rsidRPr="00E37AE9">
        <w:rPr>
          <w:rFonts w:cs="Arial"/>
          <w:sz w:val="18"/>
          <w:szCs w:val="18"/>
        </w:rPr>
        <w:t>11</w:t>
      </w:r>
      <w:r>
        <w:rPr>
          <w:rFonts w:cs="Arial"/>
          <w:sz w:val="18"/>
          <w:szCs w:val="18"/>
        </w:rPr>
        <w:t>) 282 1733</w:t>
      </w:r>
    </w:p>
    <w:p w:rsidR="00D11563" w:rsidRDefault="00D11563" w:rsidP="00D11563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D11563" w:rsidRDefault="00D11563" w:rsidP="00D11563">
      <w:pPr>
        <w:spacing w:line="312" w:lineRule="auto"/>
        <w:jc w:val="both"/>
        <w:rPr>
          <w:rFonts w:cs="Arial"/>
          <w:b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5F656B" w:rsidRPr="005F656B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2E" w:rsidRDefault="00B2402E">
      <w:r>
        <w:separator/>
      </w:r>
    </w:p>
  </w:endnote>
  <w:endnote w:type="continuationSeparator" w:id="0">
    <w:p w:rsidR="00B2402E" w:rsidRDefault="00B2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2E" w:rsidRDefault="00B240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2E" w:rsidRDefault="00B2402E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2402E" w:rsidRDefault="00B2402E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B2402E" w:rsidRDefault="00B2402E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2402E" w:rsidRPr="00C94EA6" w:rsidRDefault="00B2402E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2E" w:rsidRPr="000575E4" w:rsidRDefault="00B2402E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B2402E" w:rsidRPr="0061041F">
      <w:tc>
        <w:tcPr>
          <w:tcW w:w="1335" w:type="dxa"/>
        </w:tcPr>
        <w:p w:rsidR="00B2402E" w:rsidRPr="0061041F" w:rsidRDefault="00B2402E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323F9E9" wp14:editId="66371717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B2402E" w:rsidRPr="0061041F" w:rsidRDefault="00B2402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B2402E" w:rsidRPr="0061041F" w:rsidRDefault="00B2402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B2402E" w:rsidRPr="0061041F" w:rsidRDefault="00B2402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B2402E" w:rsidRPr="0061041F" w:rsidRDefault="00B2402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2402E" w:rsidRPr="0061041F" w:rsidRDefault="00B2402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2402E" w:rsidRPr="0061041F" w:rsidRDefault="00B2402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B2402E" w:rsidRPr="0061041F" w:rsidRDefault="00B2402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B2402E" w:rsidRPr="0061041F" w:rsidRDefault="00B2402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B2402E" w:rsidRPr="0061041F" w:rsidRDefault="00B2402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2402E" w:rsidRPr="0061041F" w:rsidRDefault="00B2402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B2402E" w:rsidRDefault="00B240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2E" w:rsidRDefault="00B2402E">
      <w:r>
        <w:separator/>
      </w:r>
    </w:p>
  </w:footnote>
  <w:footnote w:type="continuationSeparator" w:id="0">
    <w:p w:rsidR="00B2402E" w:rsidRDefault="00B24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2E" w:rsidRDefault="00B2402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2402E" w:rsidRDefault="00B2402E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B2402E" w:rsidRDefault="00B2402E" w:rsidP="00EF6146">
                <w:pPr>
                  <w:jc w:val="right"/>
                </w:pPr>
              </w:p>
              <w:p w:rsidR="00B2402E" w:rsidRDefault="00B2402E" w:rsidP="00EF6146">
                <w:pPr>
                  <w:jc w:val="right"/>
                </w:pPr>
              </w:p>
              <w:p w:rsidR="00B2402E" w:rsidRDefault="00B2402E" w:rsidP="00EF6146">
                <w:pPr>
                  <w:jc w:val="right"/>
                </w:pPr>
              </w:p>
              <w:p w:rsidR="00B2402E" w:rsidRDefault="00B2402E" w:rsidP="00EF6146">
                <w:pPr>
                  <w:jc w:val="right"/>
                </w:pPr>
              </w:p>
              <w:p w:rsidR="00B2402E" w:rsidRDefault="00B2402E" w:rsidP="00EF6146">
                <w:pPr>
                  <w:jc w:val="right"/>
                </w:pPr>
              </w:p>
              <w:p w:rsidR="00B2402E" w:rsidRDefault="00B2402E" w:rsidP="00EF6146">
                <w:pPr>
                  <w:jc w:val="right"/>
                </w:pPr>
              </w:p>
              <w:p w:rsidR="00B2402E" w:rsidRPr="000575E4" w:rsidRDefault="00B2402E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B2402E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B2402E" w:rsidRPr="0061041F" w:rsidRDefault="00B2402E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49D8C8B0" wp14:editId="1C97F39D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B2402E" w:rsidRPr="00866D23" w:rsidRDefault="00B2402E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Pr="000575E4" w:rsidRDefault="00B2402E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2402E" w:rsidRPr="0061041F">
      <w:trPr>
        <w:trHeight w:hRule="exact" w:val="2342"/>
        <w:jc w:val="right"/>
      </w:trPr>
      <w:tc>
        <w:tcPr>
          <w:tcW w:w="9752" w:type="dxa"/>
        </w:tcPr>
        <w:p w:rsidR="00B2402E" w:rsidRPr="0061041F" w:rsidRDefault="00B2402E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A138913" wp14:editId="5A7E941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402E" w:rsidRPr="00866D23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Pr="00EF6146" w:rsidRDefault="00B2402E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B2402E" w:rsidRDefault="00B2402E" w:rsidP="00BD2E91">
                <w:pPr>
                  <w:jc w:val="right"/>
                </w:pPr>
              </w:p>
              <w:p w:rsidR="00B2402E" w:rsidRDefault="00B2402E" w:rsidP="00BD2E91">
                <w:pPr>
                  <w:jc w:val="right"/>
                </w:pPr>
              </w:p>
              <w:p w:rsidR="00B2402E" w:rsidRDefault="00B2402E" w:rsidP="00BD2E91">
                <w:pPr>
                  <w:jc w:val="right"/>
                </w:pPr>
              </w:p>
              <w:p w:rsidR="00B2402E" w:rsidRDefault="00B2402E" w:rsidP="00BD2E91">
                <w:pPr>
                  <w:jc w:val="right"/>
                </w:pPr>
              </w:p>
              <w:p w:rsidR="00B2402E" w:rsidRDefault="00B2402E" w:rsidP="00BD2E91">
                <w:pPr>
                  <w:jc w:val="right"/>
                </w:pPr>
              </w:p>
              <w:p w:rsidR="00B2402E" w:rsidRDefault="00B2402E" w:rsidP="00BD2E91">
                <w:pPr>
                  <w:jc w:val="right"/>
                </w:pPr>
              </w:p>
              <w:p w:rsidR="00B2402E" w:rsidRPr="000575E4" w:rsidRDefault="00B2402E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B2402E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B2402E" w:rsidRPr="0061041F" w:rsidRDefault="00B2402E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5CC16C7E" wp14:editId="036BF512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2402E" w:rsidRPr="00866D23" w:rsidRDefault="00B2402E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Pr="000575E4" w:rsidRDefault="00B2402E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2402E" w:rsidRPr="0061041F">
      <w:trPr>
        <w:trHeight w:hRule="exact" w:val="2342"/>
        <w:jc w:val="right"/>
      </w:trPr>
      <w:tc>
        <w:tcPr>
          <w:tcW w:w="9752" w:type="dxa"/>
        </w:tcPr>
        <w:p w:rsidR="00B2402E" w:rsidRPr="0061041F" w:rsidRDefault="00B2402E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450314E3" wp14:editId="22451199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B2402E" w:rsidRPr="00866D23" w:rsidRDefault="00B240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2402E" w:rsidRPr="000575E4" w:rsidRDefault="00B2402E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B2402E" w:rsidRPr="0061041F">
      <w:tc>
        <w:tcPr>
          <w:tcW w:w="9752" w:type="dxa"/>
        </w:tcPr>
        <w:p w:rsidR="00B2402E" w:rsidRPr="0061041F" w:rsidRDefault="00B2402E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4EC0D8D9" wp14:editId="574BD47F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B2402E" w:rsidRDefault="00B2402E"/>
  <w:p w:rsidR="00B2402E" w:rsidRDefault="00B240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402E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1563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87359C3-1B4D-4778-B9B0-4AAA1D5EC250}"/>
</file>

<file path=customXml/itemProps2.xml><?xml version="1.0" encoding="utf-8"?>
<ds:datastoreItem xmlns:ds="http://schemas.openxmlformats.org/officeDocument/2006/customXml" ds:itemID="{14286C3D-43FA-4BC9-AAB8-4678DF7536AF}"/>
</file>

<file path=customXml/itemProps3.xml><?xml version="1.0" encoding="utf-8"?>
<ds:datastoreItem xmlns:ds="http://schemas.openxmlformats.org/officeDocument/2006/customXml" ds:itemID="{81DD7349-25C2-43CE-974A-520D31FC526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25</TotalTime>
  <Pages>1</Pages>
  <Words>174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Listing-IND236-29May2012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2012-05-29T09:14:00Z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149600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